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6C" w:rsidRDefault="00115C79" w:rsidP="00115C79">
      <w:pPr>
        <w:jc w:val="center"/>
        <w:rPr>
          <w:b/>
          <w:i/>
          <w:sz w:val="32"/>
          <w:szCs w:val="32"/>
          <w:u w:val="single"/>
        </w:rPr>
      </w:pPr>
      <w:r w:rsidRPr="00115C79">
        <w:rPr>
          <w:b/>
          <w:i/>
          <w:sz w:val="32"/>
          <w:szCs w:val="32"/>
          <w:u w:val="single"/>
        </w:rPr>
        <w:t>Online Ethics</w:t>
      </w:r>
    </w:p>
    <w:p w:rsidR="00115C79" w:rsidRPr="00115C79" w:rsidRDefault="00115C79" w:rsidP="00115C79">
      <w:pPr>
        <w:rPr>
          <w:b/>
          <w:i/>
          <w:sz w:val="32"/>
          <w:szCs w:val="32"/>
          <w:u w:val="single"/>
        </w:rPr>
      </w:pPr>
    </w:p>
    <w:p w:rsidR="00115C79" w:rsidRPr="00115C79" w:rsidRDefault="00115C79" w:rsidP="00115C79">
      <w:pPr>
        <w:pStyle w:val="NoSpacing"/>
        <w:rPr>
          <w:b/>
        </w:rPr>
      </w:pPr>
      <w:r w:rsidRPr="00115C79">
        <w:rPr>
          <w:b/>
        </w:rPr>
        <w:t>Key vocabulary-</w:t>
      </w:r>
    </w:p>
    <w:p w:rsidR="00115C79" w:rsidRDefault="00115C79" w:rsidP="00115C79">
      <w:pPr>
        <w:pStyle w:val="NoSpacing"/>
      </w:pPr>
    </w:p>
    <w:p w:rsidR="00115C79" w:rsidRDefault="00115C79" w:rsidP="00115C79">
      <w:pPr>
        <w:pStyle w:val="NoSpacing"/>
      </w:pPr>
      <w:r w:rsidRPr="00115C79">
        <w:rPr>
          <w:b/>
        </w:rPr>
        <w:t>Ethics:</w:t>
      </w:r>
      <w:r>
        <w:t xml:space="preserve">  A set of principles and morals governing people’s behavior, including honesty and respect toward others</w:t>
      </w:r>
    </w:p>
    <w:p w:rsidR="00115C79" w:rsidRDefault="00115C79" w:rsidP="00115C79">
      <w:pPr>
        <w:pStyle w:val="NoSpacing"/>
      </w:pPr>
    </w:p>
    <w:p w:rsidR="00115C79" w:rsidRDefault="00115C79" w:rsidP="00115C79">
      <w:pPr>
        <w:pStyle w:val="NoSpacing"/>
      </w:pPr>
      <w:r w:rsidRPr="00115C79">
        <w:rPr>
          <w:b/>
        </w:rPr>
        <w:t>Online Ethics:</w:t>
      </w:r>
      <w:r>
        <w:t xml:space="preserve">  A set of principles and morals governing people’s behavior as it relates to the Internet and digital devices</w:t>
      </w:r>
    </w:p>
    <w:p w:rsidR="00115C79" w:rsidRDefault="00115C79" w:rsidP="00115C79">
      <w:pPr>
        <w:pStyle w:val="NoSpacing"/>
      </w:pPr>
    </w:p>
    <w:p w:rsidR="00115C79" w:rsidRDefault="00115C79" w:rsidP="00115C79">
      <w:pPr>
        <w:pStyle w:val="NoSpacing"/>
      </w:pPr>
      <w:r w:rsidRPr="00115C79">
        <w:rPr>
          <w:b/>
        </w:rPr>
        <w:t>Digital Citizenship:</w:t>
      </w:r>
      <w:r>
        <w:t xml:space="preserve">  A safe, responsible, and ethical approach to functioning in the digital world</w:t>
      </w:r>
    </w:p>
    <w:p w:rsidR="00115C79" w:rsidRDefault="00115C79" w:rsidP="00115C79">
      <w:pPr>
        <w:pStyle w:val="NoSpacing"/>
      </w:pPr>
    </w:p>
    <w:p w:rsidR="00115C79" w:rsidRPr="00115C79" w:rsidRDefault="00115C79" w:rsidP="00115C79">
      <w:pPr>
        <w:pStyle w:val="NoSpacing"/>
        <w:rPr>
          <w:b/>
          <w:u w:val="single"/>
        </w:rPr>
      </w:pPr>
    </w:p>
    <w:p w:rsidR="00115C79" w:rsidRPr="00115C79" w:rsidRDefault="00115C79" w:rsidP="00115C79">
      <w:pPr>
        <w:pStyle w:val="NoSpacing"/>
        <w:rPr>
          <w:b/>
          <w:u w:val="single"/>
        </w:rPr>
      </w:pPr>
      <w:r w:rsidRPr="00115C79">
        <w:rPr>
          <w:b/>
          <w:u w:val="single"/>
        </w:rPr>
        <w:t>Make it personal!</w:t>
      </w:r>
    </w:p>
    <w:p w:rsidR="00115C79" w:rsidRDefault="00115C79" w:rsidP="00115C79">
      <w:pPr>
        <w:pStyle w:val="NoSpacing"/>
      </w:pPr>
    </w:p>
    <w:p w:rsidR="00115C79" w:rsidRDefault="00115C79" w:rsidP="00115C79">
      <w:pPr>
        <w:pStyle w:val="NoSpacing"/>
      </w:pPr>
      <w:r>
        <w:t>Think of someone you think is very ethical.  This can be a family member, a friend, or a public figure that you don’t know personally.</w:t>
      </w:r>
    </w:p>
    <w:p w:rsidR="00115C79" w:rsidRDefault="00115C79" w:rsidP="00115C79">
      <w:pPr>
        <w:pStyle w:val="NoSpacing"/>
      </w:pPr>
    </w:p>
    <w:p w:rsidR="00115C79" w:rsidRDefault="00115C79" w:rsidP="00115C79">
      <w:pPr>
        <w:pStyle w:val="NoSpacing"/>
        <w:numPr>
          <w:ilvl w:val="0"/>
          <w:numId w:val="2"/>
        </w:numPr>
      </w:pPr>
      <w:r>
        <w:t>In what ways is the person you identified ethical?</w:t>
      </w:r>
    </w:p>
    <w:p w:rsidR="00115C79" w:rsidRDefault="00115C79" w:rsidP="00115C79">
      <w:pPr>
        <w:pStyle w:val="NoSpacing"/>
        <w:numPr>
          <w:ilvl w:val="0"/>
          <w:numId w:val="2"/>
        </w:numPr>
      </w:pPr>
      <w:r>
        <w:t>What are examples of ways that people behave unethically in their dealings with others?</w:t>
      </w:r>
    </w:p>
    <w:p w:rsidR="00115C79" w:rsidRDefault="00115C79" w:rsidP="00115C79">
      <w:pPr>
        <w:pStyle w:val="NoSpacing"/>
        <w:numPr>
          <w:ilvl w:val="0"/>
          <w:numId w:val="2"/>
        </w:numPr>
      </w:pPr>
      <w:r>
        <w:t>What are examples of ways t</w:t>
      </w:r>
      <w:bookmarkStart w:id="0" w:name="_GoBack"/>
      <w:bookmarkEnd w:id="0"/>
      <w:r>
        <w:t>hat people behave unethically in the community?</w:t>
      </w:r>
    </w:p>
    <w:p w:rsidR="00115C79" w:rsidRDefault="00115C79" w:rsidP="00115C79">
      <w:pPr>
        <w:pStyle w:val="NoSpacing"/>
        <w:numPr>
          <w:ilvl w:val="0"/>
          <w:numId w:val="2"/>
        </w:numPr>
      </w:pPr>
      <w:r>
        <w:t>What are examples of ways that people behave unethically ONLINE?</w:t>
      </w:r>
    </w:p>
    <w:p w:rsidR="00115C79" w:rsidRDefault="00115C79" w:rsidP="00115C79">
      <w:pPr>
        <w:pStyle w:val="NoSpacing"/>
      </w:pPr>
    </w:p>
    <w:p w:rsidR="00115C79" w:rsidRDefault="00115C79" w:rsidP="00115C79">
      <w:pPr>
        <w:pStyle w:val="NoSpacing"/>
      </w:pPr>
    </w:p>
    <w:p w:rsidR="00115C79" w:rsidRDefault="00115C79" w:rsidP="00115C79">
      <w:pPr>
        <w:pStyle w:val="NoSpacing"/>
      </w:pPr>
    </w:p>
    <w:p w:rsidR="00115C79" w:rsidRDefault="00115C79" w:rsidP="00115C79">
      <w:pPr>
        <w:pStyle w:val="NoSpacing"/>
      </w:pPr>
      <w:r>
        <w:t xml:space="preserve">Analyze Jeff’s </w:t>
      </w:r>
      <w:proofErr w:type="gramStart"/>
      <w:r>
        <w:t>Profile  (</w:t>
      </w:r>
      <w:proofErr w:type="gramEnd"/>
      <w:r>
        <w:t>Handout)</w:t>
      </w:r>
    </w:p>
    <w:p w:rsidR="00115C79" w:rsidRDefault="00115C79" w:rsidP="00115C79">
      <w:pPr>
        <w:pStyle w:val="NoSpacing"/>
      </w:pPr>
    </w:p>
    <w:p w:rsidR="00115C79" w:rsidRDefault="00115C79" w:rsidP="00115C79">
      <w:pPr>
        <w:pStyle w:val="NoSpacing"/>
        <w:numPr>
          <w:ilvl w:val="0"/>
          <w:numId w:val="3"/>
        </w:numPr>
      </w:pPr>
      <w:r>
        <w:t>Privacy:  Respecting the rights of others online</w:t>
      </w:r>
    </w:p>
    <w:p w:rsidR="00115C79" w:rsidRDefault="00115C79" w:rsidP="00115C79">
      <w:pPr>
        <w:pStyle w:val="NoSpacing"/>
        <w:numPr>
          <w:ilvl w:val="0"/>
          <w:numId w:val="3"/>
        </w:numPr>
      </w:pPr>
      <w:r>
        <w:t>Self-Expression and Identity:  Presenting yourself in an honest and genuine way in the online world</w:t>
      </w:r>
    </w:p>
    <w:p w:rsidR="00115C79" w:rsidRDefault="00115C79" w:rsidP="00115C79">
      <w:pPr>
        <w:pStyle w:val="NoSpacing"/>
        <w:numPr>
          <w:ilvl w:val="0"/>
          <w:numId w:val="3"/>
        </w:numPr>
      </w:pPr>
      <w:r>
        <w:t xml:space="preserve">Connected Culture:  Treating others in a kind and respectful manner, and avoiding </w:t>
      </w:r>
      <w:proofErr w:type="spellStart"/>
      <w:r>
        <w:t>cyberbullying</w:t>
      </w:r>
      <w:proofErr w:type="spellEnd"/>
    </w:p>
    <w:p w:rsidR="00115C79" w:rsidRDefault="00115C79" w:rsidP="00115C79">
      <w:pPr>
        <w:pStyle w:val="NoSpacing"/>
        <w:numPr>
          <w:ilvl w:val="0"/>
          <w:numId w:val="3"/>
        </w:numPr>
      </w:pPr>
      <w:r>
        <w:t>Respecting Creative Work: Giving credit to others and / or asking their permission when you use their work as part of your own.</w:t>
      </w:r>
    </w:p>
    <w:p w:rsidR="00115C79" w:rsidRDefault="00115C79" w:rsidP="00115C79">
      <w:pPr>
        <w:pStyle w:val="NoSpacing"/>
      </w:pPr>
    </w:p>
    <w:p w:rsidR="00115C79" w:rsidRDefault="00115C79" w:rsidP="00115C79">
      <w:pPr>
        <w:pStyle w:val="NoSpacing"/>
      </w:pPr>
    </w:p>
    <w:p w:rsidR="00115C79" w:rsidRDefault="00115C79" w:rsidP="00115C79">
      <w:pPr>
        <w:pStyle w:val="NoSpacing"/>
      </w:pPr>
    </w:p>
    <w:sectPr w:rsidR="00115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B1E06"/>
    <w:multiLevelType w:val="hybridMultilevel"/>
    <w:tmpl w:val="5766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61A45"/>
    <w:multiLevelType w:val="hybridMultilevel"/>
    <w:tmpl w:val="11787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D79B0"/>
    <w:multiLevelType w:val="hybridMultilevel"/>
    <w:tmpl w:val="C2945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79"/>
    <w:rsid w:val="00115C79"/>
    <w:rsid w:val="00D3166C"/>
    <w:rsid w:val="00D9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C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8D79D595</Template>
  <TotalTime>24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MPSD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Heslip</dc:creator>
  <cp:lastModifiedBy>Joseph Heslip</cp:lastModifiedBy>
  <cp:revision>1</cp:revision>
  <dcterms:created xsi:type="dcterms:W3CDTF">2012-11-26T16:33:00Z</dcterms:created>
  <dcterms:modified xsi:type="dcterms:W3CDTF">2012-11-26T16:57:00Z</dcterms:modified>
</cp:coreProperties>
</file>